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7A550" w14:textId="77777777" w:rsidR="009B4EAE" w:rsidRDefault="001D1606" w:rsidP="001D1606">
      <w:pPr>
        <w:jc w:val="center"/>
        <w:rPr>
          <w:b/>
          <w:bCs w:val="0"/>
          <w:color w:val="800080"/>
          <w:sz w:val="36"/>
          <w:szCs w:val="36"/>
        </w:rPr>
      </w:pPr>
      <w:bookmarkStart w:id="0" w:name="_Hlk165983235"/>
      <w:r w:rsidRPr="001D1606">
        <w:rPr>
          <w:b/>
          <w:bCs w:val="0"/>
          <w:color w:val="800080"/>
          <w:sz w:val="36"/>
          <w:szCs w:val="36"/>
        </w:rPr>
        <w:t>Aanvraag instellingsaccreditatie</w:t>
      </w:r>
    </w:p>
    <w:bookmarkEnd w:id="0"/>
    <w:p w14:paraId="42B45870" w14:textId="77777777" w:rsidR="000536A5" w:rsidRDefault="001D1606" w:rsidP="001D28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bCs w:val="0"/>
          <w:color w:val="000000" w:themeColor="text1"/>
        </w:rPr>
      </w:pPr>
      <w:r w:rsidRPr="001D1606">
        <w:rPr>
          <w:b/>
          <w:bCs w:val="0"/>
          <w:color w:val="000000" w:themeColor="text1"/>
        </w:rPr>
        <w:t xml:space="preserve">Instellingsaccreditatie kan </w:t>
      </w:r>
      <w:r w:rsidR="00BE70B8">
        <w:rPr>
          <w:b/>
          <w:bCs w:val="0"/>
          <w:color w:val="000000" w:themeColor="text1"/>
        </w:rPr>
        <w:t>uit</w:t>
      </w:r>
      <w:r w:rsidRPr="001D1606">
        <w:rPr>
          <w:b/>
          <w:bCs w:val="0"/>
          <w:color w:val="000000" w:themeColor="text1"/>
        </w:rPr>
        <w:t xml:space="preserve">sluitend </w:t>
      </w:r>
      <w:r w:rsidR="002D690E">
        <w:rPr>
          <w:b/>
          <w:bCs w:val="0"/>
          <w:color w:val="000000" w:themeColor="text1"/>
        </w:rPr>
        <w:t xml:space="preserve">worden </w:t>
      </w:r>
      <w:r w:rsidRPr="001D1606">
        <w:rPr>
          <w:b/>
          <w:bCs w:val="0"/>
          <w:color w:val="000000" w:themeColor="text1"/>
        </w:rPr>
        <w:t>aangevraagd</w:t>
      </w:r>
      <w:r w:rsidR="00174855">
        <w:rPr>
          <w:b/>
          <w:bCs w:val="0"/>
          <w:color w:val="000000" w:themeColor="text1"/>
        </w:rPr>
        <w:t xml:space="preserve"> </w:t>
      </w:r>
      <w:r w:rsidRPr="001D1606">
        <w:rPr>
          <w:b/>
          <w:bCs w:val="0"/>
          <w:color w:val="000000" w:themeColor="text1"/>
        </w:rPr>
        <w:t>indien</w:t>
      </w:r>
      <w:r w:rsidR="000536A5">
        <w:rPr>
          <w:b/>
          <w:bCs w:val="0"/>
          <w:color w:val="000000" w:themeColor="text1"/>
        </w:rPr>
        <w:t>:</w:t>
      </w:r>
    </w:p>
    <w:p w14:paraId="730F6DF2" w14:textId="411BDAFB" w:rsidR="000C5B1C" w:rsidRDefault="008F4CAA" w:rsidP="001D28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bCs w:val="0"/>
          <w:color w:val="000000" w:themeColor="text1"/>
        </w:rPr>
      </w:pPr>
      <w:r>
        <w:rPr>
          <w:b/>
          <w:bCs w:val="0"/>
          <w:color w:val="000000" w:themeColor="text1"/>
        </w:rPr>
        <w:t>* De opleider</w:t>
      </w:r>
      <w:r w:rsidR="005F711D">
        <w:rPr>
          <w:b/>
          <w:bCs w:val="0"/>
          <w:color w:val="000000" w:themeColor="text1"/>
        </w:rPr>
        <w:t xml:space="preserve"> tenmin</w:t>
      </w:r>
      <w:r w:rsidR="005F6777">
        <w:rPr>
          <w:b/>
          <w:bCs w:val="0"/>
          <w:color w:val="000000" w:themeColor="text1"/>
        </w:rPr>
        <w:t xml:space="preserve">ste </w:t>
      </w:r>
      <w:r w:rsidR="001D1606" w:rsidRPr="001D1606">
        <w:rPr>
          <w:b/>
          <w:bCs w:val="0"/>
          <w:color w:val="000000" w:themeColor="text1"/>
        </w:rPr>
        <w:t xml:space="preserve">vier maal </w:t>
      </w:r>
      <w:r w:rsidR="00AE1994">
        <w:rPr>
          <w:b/>
          <w:bCs w:val="0"/>
          <w:color w:val="000000" w:themeColor="text1"/>
        </w:rPr>
        <w:t xml:space="preserve">een </w:t>
      </w:r>
      <w:r w:rsidR="00BE3742">
        <w:rPr>
          <w:b/>
          <w:bCs w:val="0"/>
          <w:color w:val="000000" w:themeColor="text1"/>
        </w:rPr>
        <w:t xml:space="preserve">cursus </w:t>
      </w:r>
      <w:r w:rsidR="00AE1994">
        <w:rPr>
          <w:b/>
          <w:bCs w:val="0"/>
          <w:color w:val="000000" w:themeColor="text1"/>
        </w:rPr>
        <w:t xml:space="preserve">per </w:t>
      </w:r>
      <w:r w:rsidR="001D1606" w:rsidRPr="001D1606">
        <w:rPr>
          <w:b/>
          <w:bCs w:val="0"/>
          <w:color w:val="000000" w:themeColor="text1"/>
        </w:rPr>
        <w:t xml:space="preserve">aanbod </w:t>
      </w:r>
      <w:r w:rsidR="005F711D">
        <w:rPr>
          <w:b/>
          <w:bCs w:val="0"/>
          <w:color w:val="000000" w:themeColor="text1"/>
        </w:rPr>
        <w:t>heeft</w:t>
      </w:r>
      <w:r w:rsidR="001D1606" w:rsidRPr="001D1606">
        <w:rPr>
          <w:b/>
          <w:bCs w:val="0"/>
          <w:color w:val="000000" w:themeColor="text1"/>
        </w:rPr>
        <w:t xml:space="preserve"> opgevoerd via PE-Online en hiervoor accreditatie is verleend door Kenniscentrum Kraamzorg.</w:t>
      </w:r>
      <w:r w:rsidR="00AE1994">
        <w:rPr>
          <w:b/>
          <w:bCs w:val="0"/>
          <w:color w:val="000000" w:themeColor="text1"/>
        </w:rPr>
        <w:t xml:space="preserve"> </w:t>
      </w:r>
      <w:r w:rsidR="00174855">
        <w:rPr>
          <w:b/>
          <w:bCs w:val="0"/>
          <w:color w:val="000000" w:themeColor="text1"/>
        </w:rPr>
        <w:t>Daarnaast dient de opleider tenminste 25%</w:t>
      </w:r>
      <w:r w:rsidR="00BE3742">
        <w:rPr>
          <w:b/>
          <w:bCs w:val="0"/>
          <w:color w:val="000000" w:themeColor="text1"/>
        </w:rPr>
        <w:t xml:space="preserve"> van het </w:t>
      </w:r>
      <w:r w:rsidR="00ED2DED">
        <w:rPr>
          <w:b/>
          <w:bCs w:val="0"/>
          <w:color w:val="000000" w:themeColor="text1"/>
        </w:rPr>
        <w:t xml:space="preserve">cursusaanbod </w:t>
      </w:r>
      <w:r w:rsidR="000C5B1C">
        <w:rPr>
          <w:b/>
          <w:bCs w:val="0"/>
          <w:color w:val="000000" w:themeColor="text1"/>
        </w:rPr>
        <w:t xml:space="preserve">in een fysieke setting aan te bieden. </w:t>
      </w:r>
    </w:p>
    <w:p w14:paraId="438A4BFB" w14:textId="2D1E5B96" w:rsidR="00EA6859" w:rsidRPr="00F00547" w:rsidRDefault="00281F2F" w:rsidP="001D28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bCs w:val="0"/>
          <w:color w:val="000000" w:themeColor="text1"/>
        </w:rPr>
      </w:pPr>
      <w:r>
        <w:rPr>
          <w:b/>
          <w:bCs w:val="0"/>
          <w:color w:val="000000" w:themeColor="text1"/>
        </w:rPr>
        <w:t xml:space="preserve">De aanvraag </w:t>
      </w:r>
      <w:r w:rsidR="000536A5">
        <w:rPr>
          <w:b/>
          <w:bCs w:val="0"/>
          <w:color w:val="000000" w:themeColor="text1"/>
        </w:rPr>
        <w:t xml:space="preserve">voor instellingsaccreditatie </w:t>
      </w:r>
      <w:r>
        <w:rPr>
          <w:b/>
          <w:bCs w:val="0"/>
          <w:color w:val="000000" w:themeColor="text1"/>
        </w:rPr>
        <w:t>wordt pas in behandeling genomen nadat er een visitatie met positief resultaat heeft plaatsgevonden</w:t>
      </w:r>
    </w:p>
    <w:p w14:paraId="16EEE973" w14:textId="5C4D27CC" w:rsidR="001D1606" w:rsidRDefault="001D1606" w:rsidP="00762923">
      <w:pPr>
        <w:spacing w:line="240" w:lineRule="auto"/>
        <w:rPr>
          <w:i/>
          <w:iCs w:val="0"/>
          <w:color w:val="000000" w:themeColor="text1"/>
        </w:rPr>
      </w:pPr>
      <w:bookmarkStart w:id="1" w:name="_Hlk165983872"/>
      <w:r w:rsidRPr="001D1606">
        <w:rPr>
          <w:i/>
          <w:iCs w:val="0"/>
          <w:color w:val="000000" w:themeColor="text1"/>
        </w:rPr>
        <w:t>Graag aankruisen indien van toepassing:</w:t>
      </w:r>
    </w:p>
    <w:bookmarkEnd w:id="1"/>
    <w:p w14:paraId="667EAE53" w14:textId="10F13457" w:rsidR="001D1606" w:rsidRPr="001D1606" w:rsidRDefault="00000000" w:rsidP="00281F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284" w:hanging="284"/>
        <w:rPr>
          <w:i/>
          <w:iCs w:val="0"/>
          <w:color w:val="000000" w:themeColor="text1"/>
        </w:rPr>
      </w:pPr>
      <w:sdt>
        <w:sdtPr>
          <w:rPr>
            <w:color w:val="000000" w:themeColor="text1"/>
          </w:rPr>
          <w:id w:val="416301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25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1D1606">
        <w:rPr>
          <w:i/>
          <w:iCs w:val="0"/>
          <w:color w:val="000000" w:themeColor="text1"/>
        </w:rPr>
        <w:t xml:space="preserve"> </w:t>
      </w:r>
      <w:r w:rsidR="001D1606">
        <w:t xml:space="preserve">Onze organisatie is geautoriseerd om scholingen in te voeren in PE-Online voor </w:t>
      </w:r>
      <w:r w:rsidR="001D1606">
        <w:tab/>
        <w:t>het Kwaliteitsregister Kraamverzorgenden.</w:t>
      </w:r>
    </w:p>
    <w:p w14:paraId="07F1A205" w14:textId="314C80B2" w:rsidR="003844B6" w:rsidRDefault="00000000" w:rsidP="00281F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</w:pPr>
      <w:sdt>
        <w:sdtPr>
          <w:rPr>
            <w:color w:val="000000" w:themeColor="text1"/>
          </w:rPr>
          <w:id w:val="-106787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606" w:rsidRPr="00F00547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1D1606">
        <w:rPr>
          <w:b/>
          <w:bCs w:val="0"/>
          <w:color w:val="000000" w:themeColor="text1"/>
        </w:rPr>
        <w:t xml:space="preserve"> </w:t>
      </w:r>
      <w:r w:rsidR="001D1606">
        <w:t>Onze organisatie heeft minimaal vier scholingen ingevoerd in PE-Online voor het Kwaliteitsregister Kraamverzorgenden en hiervoor is accreditatie verleend door het Kenniscentrum Kraamzorg.</w:t>
      </w:r>
    </w:p>
    <w:p w14:paraId="5BE155D5" w14:textId="77777777" w:rsidR="003844B6" w:rsidRPr="001D1606" w:rsidRDefault="003844B6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Gewenste ingangsdatum van de instellingsaccreditatie</w:t>
      </w:r>
      <w:r>
        <w:rPr>
          <w:rStyle w:val="Voetnootmarkering"/>
        </w:rPr>
        <w:footnoteReference w:id="1"/>
      </w:r>
      <w:r>
        <w:t xml:space="preserve">: </w:t>
      </w:r>
      <w:r>
        <w:tab/>
      </w:r>
      <w:r>
        <w:br/>
        <w:t>:</w:t>
      </w:r>
      <w:sdt>
        <w:sdtPr>
          <w:id w:val="-703868827"/>
          <w:placeholder>
            <w:docPart w:val="C5E369B6EE414CAC8AE9CCAA5D62BB06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FA1746">
            <w:rPr>
              <w:rStyle w:val="Tekstvantijdelijkeaanduiding"/>
            </w:rPr>
            <w:t>Klik of tik om een datum in te voeren.</w:t>
          </w:r>
        </w:sdtContent>
      </w:sdt>
    </w:p>
    <w:p w14:paraId="33356D6E" w14:textId="77777777" w:rsidR="001D1606" w:rsidRDefault="001D1606" w:rsidP="003844B6">
      <w:pPr>
        <w:spacing w:after="0" w:line="240" w:lineRule="auto"/>
      </w:pPr>
    </w:p>
    <w:p w14:paraId="4558A7EC" w14:textId="786FD5C7" w:rsidR="00706C40" w:rsidRDefault="00706C40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u w:val="single"/>
        </w:rPr>
      </w:pPr>
      <w:r>
        <w:rPr>
          <w:u w:val="single"/>
        </w:rPr>
        <w:t>Organisatie</w:t>
      </w:r>
    </w:p>
    <w:p w14:paraId="1C26C119" w14:textId="77777777" w:rsidR="003844B6" w:rsidRDefault="003844B6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r>
        <w:t>Naam organisatie/opleidingsinstituut</w:t>
      </w:r>
      <w:r>
        <w:tab/>
        <w:t xml:space="preserve">: </w:t>
      </w:r>
      <w:sdt>
        <w:sdtPr>
          <w:id w:val="-1384095534"/>
          <w:placeholder>
            <w:docPart w:val="775A8115F05D4755967FB14CB86803BF"/>
          </w:placeholder>
          <w:showingPlcHdr/>
          <w:text/>
        </w:sdtPr>
        <w:sdtContent>
          <w:r w:rsidRPr="00FA1746">
            <w:rPr>
              <w:rStyle w:val="Tekstvantijdelijkeaanduiding"/>
            </w:rPr>
            <w:t>Klik of tik om tekst in te voeren.</w:t>
          </w:r>
        </w:sdtContent>
      </w:sdt>
    </w:p>
    <w:p w14:paraId="15CA9C99" w14:textId="77777777" w:rsidR="003844B6" w:rsidRDefault="003844B6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r>
        <w:t>Naam contactpersoon</w:t>
      </w:r>
      <w:r>
        <w:tab/>
      </w:r>
      <w:r>
        <w:tab/>
      </w:r>
      <w:r>
        <w:tab/>
        <w:t xml:space="preserve">: </w:t>
      </w:r>
      <w:sdt>
        <w:sdtPr>
          <w:id w:val="1144009764"/>
          <w:placeholder>
            <w:docPart w:val="775A8115F05D4755967FB14CB86803BF"/>
          </w:placeholder>
          <w:showingPlcHdr/>
          <w:text/>
        </w:sdtPr>
        <w:sdtContent>
          <w:r w:rsidRPr="00FA1746">
            <w:rPr>
              <w:rStyle w:val="Tekstvantijdelijkeaanduiding"/>
            </w:rPr>
            <w:t>Klik of tik om tekst in te voeren.</w:t>
          </w:r>
        </w:sdtContent>
      </w:sdt>
    </w:p>
    <w:p w14:paraId="18E65C1F" w14:textId="77777777" w:rsidR="003844B6" w:rsidRDefault="003844B6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Telefoonnummer</w:t>
      </w:r>
      <w:r>
        <w:tab/>
      </w:r>
      <w:r>
        <w:tab/>
      </w:r>
      <w:r>
        <w:tab/>
      </w:r>
      <w:r>
        <w:tab/>
        <w:t xml:space="preserve">: </w:t>
      </w:r>
      <w:sdt>
        <w:sdtPr>
          <w:id w:val="305054004"/>
          <w:placeholder>
            <w:docPart w:val="775A8115F05D4755967FB14CB86803BF"/>
          </w:placeholder>
          <w:showingPlcHdr/>
          <w:text/>
        </w:sdtPr>
        <w:sdtContent>
          <w:r w:rsidRPr="00FA1746">
            <w:rPr>
              <w:rStyle w:val="Tekstvantijdelijkeaanduiding"/>
            </w:rPr>
            <w:t>Klik of tik om tekst in te voeren.</w:t>
          </w:r>
        </w:sdtContent>
      </w:sdt>
    </w:p>
    <w:p w14:paraId="5868D020" w14:textId="77777777" w:rsidR="003844B6" w:rsidRDefault="003844B6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r>
        <w:t>Mailadres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sdt>
        <w:sdtPr>
          <w:id w:val="1635526711"/>
          <w:placeholder>
            <w:docPart w:val="775A8115F05D4755967FB14CB86803BF"/>
          </w:placeholder>
          <w:showingPlcHdr/>
          <w:text/>
        </w:sdtPr>
        <w:sdtContent>
          <w:r w:rsidRPr="00FA1746">
            <w:rPr>
              <w:rStyle w:val="Tekstvantijdelijkeaanduiding"/>
            </w:rPr>
            <w:t>Klik of tik om tekst in te voeren.</w:t>
          </w:r>
        </w:sdtContent>
      </w:sdt>
    </w:p>
    <w:p w14:paraId="1CEBC665" w14:textId="77777777" w:rsidR="003844B6" w:rsidRDefault="003844B6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56931FE" w14:textId="329F1B6C" w:rsidR="00706C40" w:rsidRPr="00706C40" w:rsidRDefault="00706C40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r w:rsidRPr="00706C40">
        <w:t xml:space="preserve">Onze organisatie staat geregistreerd als: </w:t>
      </w:r>
    </w:p>
    <w:p w14:paraId="4F05360B" w14:textId="22BB49E3" w:rsidR="00706C40" w:rsidRDefault="00000000" w:rsidP="0076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sdt>
        <w:sdtPr>
          <w:id w:val="-1064100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C40" w:rsidRPr="00706C40">
            <w:rPr>
              <w:rFonts w:ascii="MS Gothic" w:eastAsia="MS Gothic" w:hAnsi="MS Gothic" w:hint="eastAsia"/>
            </w:rPr>
            <w:t>☐</w:t>
          </w:r>
        </w:sdtContent>
      </w:sdt>
      <w:r w:rsidR="00706C40" w:rsidRPr="00706C40">
        <w:t xml:space="preserve"> Zorginstelling</w:t>
      </w:r>
      <w:r w:rsidR="00706C40" w:rsidRPr="00706C40">
        <w:tab/>
      </w:r>
      <w:r w:rsidR="00706C40" w:rsidRPr="00706C40">
        <w:tab/>
      </w:r>
      <w:r w:rsidR="00706C40">
        <w:tab/>
      </w:r>
      <w:r w:rsidR="00706C40">
        <w:tab/>
      </w:r>
      <w:sdt>
        <w:sdtPr>
          <w:id w:val="-1002423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C40">
            <w:rPr>
              <w:rFonts w:ascii="MS Gothic" w:eastAsia="MS Gothic" w:hAnsi="MS Gothic" w:hint="eastAsia"/>
            </w:rPr>
            <w:t>☐</w:t>
          </w:r>
        </w:sdtContent>
      </w:sdt>
      <w:r w:rsidR="003844B6">
        <w:t xml:space="preserve"> Scholingsinstituut</w:t>
      </w:r>
    </w:p>
    <w:p w14:paraId="060E58BE" w14:textId="1C74ABFE" w:rsidR="003844B6" w:rsidRPr="00706C40" w:rsidRDefault="00000000" w:rsidP="0076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sdt>
        <w:sdtPr>
          <w:id w:val="-996725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4B6">
            <w:rPr>
              <w:rFonts w:ascii="MS Gothic" w:eastAsia="MS Gothic" w:hAnsi="MS Gothic" w:hint="eastAsia"/>
            </w:rPr>
            <w:t>☐</w:t>
          </w:r>
        </w:sdtContent>
      </w:sdt>
      <w:r w:rsidR="003844B6">
        <w:t xml:space="preserve"> Congresbureau</w:t>
      </w:r>
      <w:r w:rsidR="003844B6">
        <w:tab/>
      </w:r>
      <w:r w:rsidR="003844B6">
        <w:tab/>
      </w:r>
      <w:r w:rsidR="003844B6">
        <w:tab/>
      </w:r>
      <w:r w:rsidR="003844B6">
        <w:tab/>
      </w:r>
      <w:sdt>
        <w:sdtPr>
          <w:id w:val="1014506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4B6">
            <w:rPr>
              <w:rFonts w:ascii="MS Gothic" w:eastAsia="MS Gothic" w:hAnsi="MS Gothic" w:hint="eastAsia"/>
            </w:rPr>
            <w:t>☐</w:t>
          </w:r>
        </w:sdtContent>
      </w:sdt>
      <w:r w:rsidR="003844B6">
        <w:t xml:space="preserve"> Anders, nl. </w:t>
      </w:r>
      <w:sdt>
        <w:sdtPr>
          <w:id w:val="-1333987002"/>
          <w:placeholder>
            <w:docPart w:val="DefaultPlaceholder_-1854013440"/>
          </w:placeholder>
          <w:showingPlcHdr/>
          <w:text/>
        </w:sdtPr>
        <w:sdtContent>
          <w:r w:rsidR="003844B6" w:rsidRPr="00213E52">
            <w:rPr>
              <w:rStyle w:val="Tekstvantijdelijkeaanduiding"/>
            </w:rPr>
            <w:t>Klik of tik om tekst in te voeren.</w:t>
          </w:r>
        </w:sdtContent>
      </w:sdt>
    </w:p>
    <w:p w14:paraId="72E62980" w14:textId="77777777" w:rsidR="00706C40" w:rsidRDefault="00706C40" w:rsidP="0076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u w:val="single"/>
        </w:rPr>
      </w:pPr>
    </w:p>
    <w:p w14:paraId="23B3E4E9" w14:textId="716B884B" w:rsidR="001D1606" w:rsidRPr="00706C40" w:rsidRDefault="001D1606" w:rsidP="0076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r w:rsidRPr="00706C40">
        <w:t>Onze organisatie kent de volgende rechtsvorm:</w:t>
      </w:r>
    </w:p>
    <w:p w14:paraId="050CCB44" w14:textId="0BFC2E91" w:rsidR="001E0612" w:rsidRDefault="00000000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sdt>
        <w:sdtPr>
          <w:id w:val="2135059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606">
            <w:rPr>
              <w:rFonts w:ascii="MS Gothic" w:eastAsia="MS Gothic" w:hAnsi="MS Gothic" w:hint="eastAsia"/>
            </w:rPr>
            <w:t>☐</w:t>
          </w:r>
        </w:sdtContent>
      </w:sdt>
      <w:r w:rsidR="001D1606">
        <w:t xml:space="preserve"> Stichting</w:t>
      </w:r>
      <w:r w:rsidR="001D1606">
        <w:tab/>
      </w:r>
      <w:r w:rsidR="001D1606">
        <w:tab/>
      </w:r>
      <w:r w:rsidR="001D1606">
        <w:tab/>
      </w:r>
      <w:r w:rsidR="001D1606">
        <w:tab/>
      </w:r>
      <w:r w:rsidR="001D1606">
        <w:tab/>
      </w:r>
      <w:sdt>
        <w:sdtPr>
          <w:id w:val="1030221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606">
            <w:rPr>
              <w:rFonts w:ascii="MS Gothic" w:eastAsia="MS Gothic" w:hAnsi="MS Gothic" w:hint="eastAsia"/>
            </w:rPr>
            <w:t>☐</w:t>
          </w:r>
        </w:sdtContent>
      </w:sdt>
      <w:r w:rsidR="001D1606">
        <w:t xml:space="preserve"> NV</w:t>
      </w:r>
      <w:r w:rsidR="001D1606">
        <w:br/>
      </w:r>
      <w:sdt>
        <w:sdtPr>
          <w:id w:val="-1227763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606">
            <w:rPr>
              <w:rFonts w:ascii="MS Gothic" w:eastAsia="MS Gothic" w:hAnsi="MS Gothic" w:hint="eastAsia"/>
            </w:rPr>
            <w:t>☐</w:t>
          </w:r>
        </w:sdtContent>
      </w:sdt>
      <w:r w:rsidR="001D1606">
        <w:t xml:space="preserve"> Vereniging</w:t>
      </w:r>
      <w:r w:rsidR="001D1606">
        <w:tab/>
      </w:r>
      <w:r w:rsidR="001D1606">
        <w:tab/>
      </w:r>
      <w:r w:rsidR="001D1606">
        <w:tab/>
      </w:r>
      <w:r w:rsidR="001D1606">
        <w:tab/>
      </w:r>
      <w:r w:rsidR="001D1606">
        <w:tab/>
      </w:r>
      <w:sdt>
        <w:sdtPr>
          <w:id w:val="1452285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606">
            <w:rPr>
              <w:rFonts w:ascii="MS Gothic" w:eastAsia="MS Gothic" w:hAnsi="MS Gothic" w:hint="eastAsia"/>
            </w:rPr>
            <w:t>☐</w:t>
          </w:r>
        </w:sdtContent>
      </w:sdt>
      <w:r w:rsidR="001D1606">
        <w:t xml:space="preserve"> VOF</w:t>
      </w:r>
      <w:r w:rsidR="001D1606">
        <w:br/>
      </w:r>
      <w:sdt>
        <w:sdtPr>
          <w:id w:val="567851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606">
            <w:rPr>
              <w:rFonts w:ascii="MS Gothic" w:eastAsia="MS Gothic" w:hAnsi="MS Gothic" w:hint="eastAsia"/>
            </w:rPr>
            <w:t>☐</w:t>
          </w:r>
        </w:sdtContent>
      </w:sdt>
      <w:r w:rsidR="001D1606">
        <w:t xml:space="preserve"> BV</w:t>
      </w:r>
      <w:r w:rsidR="001D1606">
        <w:tab/>
      </w:r>
      <w:r w:rsidR="001D1606">
        <w:tab/>
      </w:r>
      <w:r w:rsidR="001D1606">
        <w:tab/>
      </w:r>
      <w:r w:rsidR="001D1606">
        <w:tab/>
      </w:r>
      <w:r w:rsidR="001D1606">
        <w:tab/>
      </w:r>
      <w:r w:rsidR="001D1606">
        <w:tab/>
      </w:r>
      <w:sdt>
        <w:sdtPr>
          <w:id w:val="-167702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606">
            <w:rPr>
              <w:rFonts w:ascii="MS Gothic" w:eastAsia="MS Gothic" w:hAnsi="MS Gothic" w:hint="eastAsia"/>
            </w:rPr>
            <w:t>☐</w:t>
          </w:r>
        </w:sdtContent>
      </w:sdt>
      <w:r w:rsidR="001D1606">
        <w:t xml:space="preserve"> Anders, nl. </w:t>
      </w:r>
      <w:sdt>
        <w:sdtPr>
          <w:id w:val="-713582855"/>
          <w:placeholder>
            <w:docPart w:val="5FC356A71D3845F7915187C8D00708A6"/>
          </w:placeholder>
          <w:showingPlcHdr/>
          <w:text/>
        </w:sdtPr>
        <w:sdtContent>
          <w:r w:rsidR="001D1606" w:rsidRPr="00FA1746">
            <w:rPr>
              <w:rStyle w:val="Tekstvantijdelijkeaanduiding"/>
            </w:rPr>
            <w:t>Klik of tik om tekst in te voeren.</w:t>
          </w:r>
        </w:sdtContent>
      </w:sdt>
    </w:p>
    <w:p w14:paraId="0377E475" w14:textId="77777777" w:rsidR="00EA6859" w:rsidRDefault="00EA6859" w:rsidP="0076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87FB25B" w14:textId="5C61DBC2" w:rsidR="001E0612" w:rsidRPr="00F00547" w:rsidRDefault="00F00547" w:rsidP="0076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F00547">
        <w:t>D</w:t>
      </w:r>
      <w:r w:rsidR="001E0612" w:rsidRPr="00F00547">
        <w:t>igitaal meesturen:</w:t>
      </w:r>
    </w:p>
    <w:p w14:paraId="15EA1524" w14:textId="77777777" w:rsidR="001E0612" w:rsidRPr="00F00547" w:rsidRDefault="001E0612" w:rsidP="00762923">
      <w:pPr>
        <w:pStyle w:val="Lijstaline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r w:rsidRPr="00F00547">
        <w:t>Uittreksel Kamer van Koophandel (maximaal 1 jaar oud)</w:t>
      </w:r>
    </w:p>
    <w:p w14:paraId="5039D5E0" w14:textId="77777777" w:rsidR="001E0612" w:rsidRPr="00F00547" w:rsidRDefault="001E0612" w:rsidP="00762923">
      <w:pPr>
        <w:pStyle w:val="Lijstaline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r w:rsidRPr="00F00547">
        <w:t>Overzicht van de te geven scholingen in het komende jaar (en/of registratieperiode)</w:t>
      </w:r>
    </w:p>
    <w:p w14:paraId="491870DB" w14:textId="77777777" w:rsidR="00EA6859" w:rsidRDefault="00EA6859" w:rsidP="00762923">
      <w:pPr>
        <w:spacing w:line="240" w:lineRule="auto"/>
      </w:pPr>
    </w:p>
    <w:p w14:paraId="16392C31" w14:textId="6EF8AF51" w:rsidR="00EF0967" w:rsidRDefault="001E0612" w:rsidP="00281F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u w:val="single"/>
        </w:rPr>
      </w:pPr>
      <w:r w:rsidRPr="00762923">
        <w:rPr>
          <w:u w:val="single"/>
        </w:rPr>
        <w:t>Beschrijving waarborging kwaliteit onderwijs</w:t>
      </w:r>
      <w:r w:rsidR="003E1ECD">
        <w:rPr>
          <w:u w:val="single"/>
        </w:rPr>
        <w:t xml:space="preserve"> en jaarplan scholingen</w:t>
      </w:r>
    </w:p>
    <w:p w14:paraId="5898F5A0" w14:textId="49061431" w:rsidR="003E1ECD" w:rsidRDefault="003E1ECD" w:rsidP="00F005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 w:rsidRPr="003E1ECD">
        <w:t>Digitaal meesturen:</w:t>
      </w:r>
    </w:p>
    <w:p w14:paraId="094170B3" w14:textId="2B051555" w:rsidR="003E1ECD" w:rsidRPr="003E1ECD" w:rsidRDefault="00F00547" w:rsidP="00F00547">
      <w:pPr>
        <w:pStyle w:val="Lijstaline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284" w:hanging="284"/>
      </w:pPr>
      <w:r>
        <w:t xml:space="preserve">Jaarplan scholingen </w:t>
      </w:r>
    </w:p>
    <w:p w14:paraId="0115D38F" w14:textId="77777777" w:rsidR="003E1ECD" w:rsidRPr="003E1ECD" w:rsidRDefault="003E1ECD" w:rsidP="00281F2F">
      <w:pPr>
        <w:pStyle w:val="Lijstaline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284" w:hanging="284"/>
      </w:pPr>
      <w:r w:rsidRPr="003E1ECD">
        <w:t>Document waarin de volgende onderwerpen duidelijk beschreven staan:</w:t>
      </w:r>
    </w:p>
    <w:p w14:paraId="2A61136B" w14:textId="7AACF5C2" w:rsidR="00EF0967" w:rsidRPr="003E1ECD" w:rsidRDefault="003E1ECD" w:rsidP="003E1E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 w:rsidRPr="003E1ECD">
        <w:t xml:space="preserve">    - </w:t>
      </w:r>
      <w:r w:rsidR="00EF0967" w:rsidRPr="003E1ECD">
        <w:t>Borging kwaliteit opleiders door de organisatie</w:t>
      </w:r>
    </w:p>
    <w:p w14:paraId="6C3F8A83" w14:textId="3CDB725A" w:rsidR="00EF0967" w:rsidRPr="003E1ECD" w:rsidRDefault="003E1ECD" w:rsidP="003E1E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 w:rsidRPr="003E1ECD">
        <w:t xml:space="preserve">    - </w:t>
      </w:r>
      <w:r w:rsidR="00EF0967" w:rsidRPr="003E1ECD">
        <w:t>Omgaan met evaluatie deelnemers</w:t>
      </w:r>
    </w:p>
    <w:p w14:paraId="3F7BF133" w14:textId="77777777" w:rsidR="00EF0967" w:rsidRPr="003E1ECD" w:rsidRDefault="00EF0967" w:rsidP="00281F2F">
      <w:pPr>
        <w:pStyle w:val="Lijstaline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84" w:hanging="284"/>
      </w:pPr>
      <w:r w:rsidRPr="003E1ECD">
        <w:t>Certificaat dat aan de deelnemers wordt afgegeven na het voltooien van de scholing</w:t>
      </w:r>
    </w:p>
    <w:p w14:paraId="10E1175C" w14:textId="7DA3C562" w:rsidR="00EF0967" w:rsidRPr="003E1ECD" w:rsidRDefault="00EF0967" w:rsidP="00281F2F">
      <w:pPr>
        <w:pStyle w:val="Lijstaline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84" w:hanging="284"/>
      </w:pPr>
      <w:r w:rsidRPr="003E1ECD">
        <w:lastRenderedPageBreak/>
        <w:t xml:space="preserve">Evaluatieformulier dat inhoudelijk minimaal voldoet aan het </w:t>
      </w:r>
      <w:hyperlink r:id="rId11" w:history="1">
        <w:r w:rsidRPr="003E1ECD">
          <w:rPr>
            <w:rStyle w:val="Hyperlink"/>
          </w:rPr>
          <w:t>format</w:t>
        </w:r>
      </w:hyperlink>
      <w:r w:rsidRPr="003E1ECD">
        <w:t xml:space="preserve"> geleverd door het KCKZ</w:t>
      </w:r>
    </w:p>
    <w:p w14:paraId="2649D221" w14:textId="77777777" w:rsidR="00EF0967" w:rsidRPr="003E1ECD" w:rsidRDefault="00EF0967" w:rsidP="00281F2F">
      <w:pPr>
        <w:pStyle w:val="Lijstaline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84" w:hanging="284"/>
      </w:pPr>
      <w:r w:rsidRPr="003E1ECD">
        <w:t xml:space="preserve">Cv’s en </w:t>
      </w:r>
      <w:r w:rsidR="003E1ECD">
        <w:t xml:space="preserve">geldige </w:t>
      </w:r>
      <w:r w:rsidRPr="003E1ECD">
        <w:t xml:space="preserve">certificaten van </w:t>
      </w:r>
      <w:r w:rsidR="003E1ECD">
        <w:t xml:space="preserve">alle </w:t>
      </w:r>
      <w:r w:rsidRPr="003E1ECD">
        <w:t>opleiders</w:t>
      </w:r>
    </w:p>
    <w:p w14:paraId="67917EC4" w14:textId="53B91BD0" w:rsidR="00F00547" w:rsidRDefault="00F00547" w:rsidP="00F00547"/>
    <w:p w14:paraId="7F6CE901" w14:textId="7D6523BD" w:rsidR="00F00547" w:rsidRDefault="00F00547" w:rsidP="001D1606">
      <w:pPr>
        <w:ind w:left="284" w:hanging="284"/>
      </w:pPr>
    </w:p>
    <w:p w14:paraId="2C19006C" w14:textId="77777777" w:rsidR="00F00547" w:rsidRDefault="00F00547" w:rsidP="001D1606">
      <w:pPr>
        <w:ind w:left="284" w:hanging="284"/>
      </w:pPr>
    </w:p>
    <w:p w14:paraId="06A8AF44" w14:textId="77777777" w:rsidR="003E1ECD" w:rsidRPr="003E1ECD" w:rsidRDefault="003E1ECD" w:rsidP="003E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3E1ECD">
        <w:rPr>
          <w:u w:val="single"/>
        </w:rPr>
        <w:t>Visie op groepsgrootte en motivatie didactische methodes</w:t>
      </w:r>
      <w:r>
        <w:br/>
        <w:t>Digitaal</w:t>
      </w:r>
      <w:r w:rsidRPr="003E1ECD">
        <w:t xml:space="preserve"> meesturen:</w:t>
      </w:r>
    </w:p>
    <w:p w14:paraId="105866FF" w14:textId="77777777" w:rsidR="003E1ECD" w:rsidRPr="003E1ECD" w:rsidRDefault="003E1ECD" w:rsidP="003E1ECD">
      <w:pPr>
        <w:pStyle w:val="Lijstaline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r>
        <w:t>Document met o</w:t>
      </w:r>
      <w:r w:rsidRPr="003E1ECD">
        <w:t>verzicht en motivatie didactische methodes en groepsgrootte</w:t>
      </w:r>
    </w:p>
    <w:p w14:paraId="2B751FAC" w14:textId="77777777" w:rsidR="003E1ECD" w:rsidRDefault="003E1ECD" w:rsidP="003E1ECD"/>
    <w:p w14:paraId="44941E34" w14:textId="702FCE55" w:rsidR="00762923" w:rsidRPr="00706C40" w:rsidRDefault="00706C40" w:rsidP="00706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u w:val="single"/>
        </w:rPr>
        <w:t>Verklaringen</w:t>
      </w:r>
      <w:r>
        <w:rPr>
          <w:u w:val="single"/>
        </w:rPr>
        <w:br/>
      </w:r>
      <w:r w:rsidR="00864A1C" w:rsidRPr="00706C40">
        <w:t>Namens de organisatie verklaart ondergetekende</w:t>
      </w:r>
      <w:r w:rsidRPr="00706C40">
        <w:t xml:space="preserve"> het volgende</w:t>
      </w:r>
      <w:r w:rsidR="00864A1C" w:rsidRPr="00706C40">
        <w:t>:</w:t>
      </w:r>
    </w:p>
    <w:p w14:paraId="3A5B00E8" w14:textId="1219CE50" w:rsidR="00390B50" w:rsidRDefault="00000000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519515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5A83">
            <w:rPr>
              <w:rFonts w:ascii="MS Gothic" w:eastAsia="MS Gothic" w:hAnsi="MS Gothic" w:hint="eastAsia"/>
            </w:rPr>
            <w:t>☐</w:t>
          </w:r>
        </w:sdtContent>
      </w:sdt>
      <w:r w:rsidR="008A5A83">
        <w:t xml:space="preserve"> </w:t>
      </w:r>
      <w:r w:rsidR="00706C40">
        <w:t xml:space="preserve">De </w:t>
      </w:r>
      <w:r w:rsidR="008A5A83">
        <w:t>organisatie houdt zich</w:t>
      </w:r>
      <w:r w:rsidR="00762923">
        <w:t xml:space="preserve"> aan de beoordelingscriteria van de verschillende scholingen zoals staat vermeld in de Accreditatiesystematiek</w:t>
      </w:r>
      <w:r w:rsidR="00390B50">
        <w:t xml:space="preserve"> 2023</w:t>
      </w:r>
      <w:r w:rsidR="00762923">
        <w:t>, artikel 4.</w:t>
      </w:r>
    </w:p>
    <w:p w14:paraId="4640F36D" w14:textId="25D51B10" w:rsidR="00762923" w:rsidRDefault="00000000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1249392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5A83">
            <w:rPr>
              <w:rFonts w:ascii="MS Gothic" w:eastAsia="MS Gothic" w:hAnsi="MS Gothic" w:hint="eastAsia"/>
            </w:rPr>
            <w:t>☐</w:t>
          </w:r>
        </w:sdtContent>
      </w:sdt>
      <w:r w:rsidR="008A5A83">
        <w:t xml:space="preserve"> </w:t>
      </w:r>
      <w:r w:rsidR="00706C40">
        <w:t>De</w:t>
      </w:r>
      <w:r w:rsidR="008A5A83">
        <w:t xml:space="preserve"> organisatie houdt zich op hoogte</w:t>
      </w:r>
      <w:r w:rsidR="00762923">
        <w:t xml:space="preserve"> van veranderingen in de </w:t>
      </w:r>
      <w:hyperlink r:id="rId12" w:history="1">
        <w:r w:rsidR="00762923" w:rsidRPr="0023315A">
          <w:rPr>
            <w:rStyle w:val="Hyperlink"/>
          </w:rPr>
          <w:t>Accre</w:t>
        </w:r>
        <w:r w:rsidR="008A5A83" w:rsidRPr="0023315A">
          <w:rPr>
            <w:rStyle w:val="Hyperlink"/>
          </w:rPr>
          <w:t>di</w:t>
        </w:r>
        <w:r w:rsidR="00762923" w:rsidRPr="0023315A">
          <w:rPr>
            <w:rStyle w:val="Hyperlink"/>
          </w:rPr>
          <w:t>t</w:t>
        </w:r>
        <w:r w:rsidR="008A5A83" w:rsidRPr="0023315A">
          <w:rPr>
            <w:rStyle w:val="Hyperlink"/>
          </w:rPr>
          <w:t>at</w:t>
        </w:r>
        <w:r w:rsidR="00762923" w:rsidRPr="0023315A">
          <w:rPr>
            <w:rStyle w:val="Hyperlink"/>
          </w:rPr>
          <w:t>iesystematiek</w:t>
        </w:r>
        <w:r w:rsidR="00390B50" w:rsidRPr="0023315A">
          <w:rPr>
            <w:rStyle w:val="Hyperlink"/>
          </w:rPr>
          <w:t xml:space="preserve"> 2023</w:t>
        </w:r>
        <w:r w:rsidR="00762923" w:rsidRPr="0023315A">
          <w:rPr>
            <w:rStyle w:val="Hyperlink"/>
          </w:rPr>
          <w:t>.</w:t>
        </w:r>
      </w:hyperlink>
    </w:p>
    <w:p w14:paraId="2E5FC2EB" w14:textId="7CFC709D" w:rsidR="00762923" w:rsidRDefault="00000000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-955334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994">
            <w:rPr>
              <w:rFonts w:ascii="MS Gothic" w:eastAsia="MS Gothic" w:hAnsi="MS Gothic" w:hint="eastAsia"/>
            </w:rPr>
            <w:t>☐</w:t>
          </w:r>
        </w:sdtContent>
      </w:sdt>
      <w:r w:rsidR="008A5A83">
        <w:t xml:space="preserve"> </w:t>
      </w:r>
      <w:r w:rsidR="00762923">
        <w:t xml:space="preserve">Het </w:t>
      </w:r>
      <w:r w:rsidR="00281F2F">
        <w:t>K</w:t>
      </w:r>
      <w:r w:rsidR="00762923">
        <w:t xml:space="preserve">enniscentrum Kraamzorg </w:t>
      </w:r>
      <w:r w:rsidR="008A5A83">
        <w:t>wordt schriftelijk geïnformeerd</w:t>
      </w:r>
      <w:r w:rsidR="00762923">
        <w:t xml:space="preserve"> bij wisseling van een contactpersoon</w:t>
      </w:r>
      <w:r w:rsidR="0023315A">
        <w:t>. D</w:t>
      </w:r>
      <w:r w:rsidR="00706C40">
        <w:t xml:space="preserve">e </w:t>
      </w:r>
      <w:r w:rsidR="008A5A83">
        <w:t>ke</w:t>
      </w:r>
      <w:r w:rsidR="00762923">
        <w:t xml:space="preserve">nnis over de </w:t>
      </w:r>
      <w:hyperlink r:id="rId13" w:history="1">
        <w:r w:rsidR="00762923" w:rsidRPr="0023315A">
          <w:rPr>
            <w:rStyle w:val="Hyperlink"/>
          </w:rPr>
          <w:t>Accreditatiesystematiek</w:t>
        </w:r>
        <w:r w:rsidR="00390B50" w:rsidRPr="0023315A">
          <w:rPr>
            <w:rStyle w:val="Hyperlink"/>
          </w:rPr>
          <w:t xml:space="preserve"> 2023</w:t>
        </w:r>
      </w:hyperlink>
      <w:r w:rsidR="00762923" w:rsidRPr="00390B50">
        <w:rPr>
          <w:color w:val="FF0000"/>
        </w:rPr>
        <w:t xml:space="preserve"> </w:t>
      </w:r>
      <w:r w:rsidR="00AE1994" w:rsidRPr="0023315A">
        <w:t xml:space="preserve">en de werkwijze in PE-online </w:t>
      </w:r>
      <w:r w:rsidR="00762923" w:rsidRPr="0023315A">
        <w:t xml:space="preserve">wordt </w:t>
      </w:r>
      <w:r w:rsidR="00AE1994">
        <w:t xml:space="preserve">zorgvuldig door de eigen organisatie </w:t>
      </w:r>
      <w:r w:rsidR="00762923">
        <w:t>overgedragen aan de nieuwe contactpersoon.</w:t>
      </w:r>
    </w:p>
    <w:p w14:paraId="2930D772" w14:textId="0E2830F2" w:rsidR="00AE1994" w:rsidRDefault="00000000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761808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994">
            <w:rPr>
              <w:rFonts w:ascii="MS Gothic" w:eastAsia="MS Gothic" w:hAnsi="MS Gothic" w:hint="eastAsia"/>
            </w:rPr>
            <w:t>☐</w:t>
          </w:r>
        </w:sdtContent>
      </w:sdt>
      <w:r w:rsidR="008A5A83">
        <w:t xml:space="preserve"> </w:t>
      </w:r>
      <w:r w:rsidR="00AE1994">
        <w:t>Aanpassingen in opdracht van de accreditatiecommissie worden zo snel mogelijk uitgevoerd in overleg met de commissie</w:t>
      </w:r>
    </w:p>
    <w:p w14:paraId="6BCACE56" w14:textId="62A11808" w:rsidR="00762923" w:rsidRDefault="00000000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176627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1F2F">
            <w:rPr>
              <w:rFonts w:ascii="MS Gothic" w:eastAsia="MS Gothic" w:hAnsi="MS Gothic" w:hint="eastAsia"/>
            </w:rPr>
            <w:t>☐</w:t>
          </w:r>
        </w:sdtContent>
      </w:sdt>
      <w:r w:rsidR="00281F2F">
        <w:t xml:space="preserve"> </w:t>
      </w:r>
      <w:r w:rsidR="00706C40">
        <w:t>De o</w:t>
      </w:r>
      <w:r w:rsidR="008A5A83">
        <w:t>rganisatie i</w:t>
      </w:r>
      <w:r w:rsidR="00762923">
        <w:t xml:space="preserve">s </w:t>
      </w:r>
      <w:r w:rsidR="008A5A83">
        <w:t xml:space="preserve">ervan </w:t>
      </w:r>
      <w:r w:rsidR="00762923">
        <w:t xml:space="preserve">op de hoogte </w:t>
      </w:r>
      <w:r w:rsidR="008A5A83">
        <w:t>d</w:t>
      </w:r>
      <w:r w:rsidR="00762923">
        <w:t>at de Accreditatiecommissie kan besluiten de instellingsaccreditatie</w:t>
      </w:r>
      <w:r w:rsidR="008A5A83">
        <w:t xml:space="preserve"> te </w:t>
      </w:r>
      <w:r w:rsidR="00706C40">
        <w:t>beëindigen</w:t>
      </w:r>
      <w:r w:rsidR="008A5A83">
        <w:t>, indien uit controle blijkt dat scholingen niet voldoen aan de criteria-eisen (</w:t>
      </w:r>
      <w:hyperlink r:id="rId14" w:history="1">
        <w:r w:rsidR="008A5A83" w:rsidRPr="0023315A">
          <w:rPr>
            <w:rStyle w:val="Hyperlink"/>
          </w:rPr>
          <w:t>zie Accreditatiesystematiek</w:t>
        </w:r>
        <w:r w:rsidR="00390B50" w:rsidRPr="0023315A">
          <w:rPr>
            <w:rStyle w:val="Hyperlink"/>
          </w:rPr>
          <w:t xml:space="preserve"> 2023</w:t>
        </w:r>
      </w:hyperlink>
      <w:r w:rsidR="008A5A83">
        <w:t>, artikel 5.3.3.)</w:t>
      </w:r>
    </w:p>
    <w:p w14:paraId="059F821E" w14:textId="305E37E6" w:rsidR="008A5A83" w:rsidRDefault="00000000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278452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5A83">
            <w:rPr>
              <w:rFonts w:ascii="MS Gothic" w:eastAsia="MS Gothic" w:hAnsi="MS Gothic" w:hint="eastAsia"/>
            </w:rPr>
            <w:t>☐</w:t>
          </w:r>
        </w:sdtContent>
      </w:sdt>
      <w:r w:rsidR="008A5A83">
        <w:t xml:space="preserve"> </w:t>
      </w:r>
      <w:r w:rsidR="00706C40">
        <w:t>De</w:t>
      </w:r>
      <w:r w:rsidR="008A5A83">
        <w:t xml:space="preserve"> organisatie verleent volledige medewerking aan de Accreditatiecommissie bij het steekproefsgewijs toetsen en visit</w:t>
      </w:r>
      <w:r w:rsidR="00351098">
        <w:t>atie</w:t>
      </w:r>
      <w:r w:rsidR="008A5A83">
        <w:t xml:space="preserve"> van scholingen.</w:t>
      </w:r>
    </w:p>
    <w:p w14:paraId="3E6DF87E" w14:textId="28BAA4DB" w:rsidR="00220F27" w:rsidRDefault="00000000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998619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A1C">
            <w:rPr>
              <w:rFonts w:ascii="MS Gothic" w:eastAsia="MS Gothic" w:hAnsi="MS Gothic" w:hint="eastAsia"/>
            </w:rPr>
            <w:t>☐</w:t>
          </w:r>
        </w:sdtContent>
      </w:sdt>
      <w:r w:rsidR="00864A1C">
        <w:t xml:space="preserve"> </w:t>
      </w:r>
      <w:r w:rsidR="00706C40">
        <w:t>De</w:t>
      </w:r>
      <w:r w:rsidR="00864A1C">
        <w:t xml:space="preserve"> organisatie heeft een jaarplan voor scholingen of een opleidingsbrochure met een beschrijving van de kwaliteitsborging van de scholingen.</w:t>
      </w:r>
    </w:p>
    <w:p w14:paraId="0E20FDCD" w14:textId="53E5BB09" w:rsidR="00864A1C" w:rsidRDefault="00000000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282550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C40">
            <w:rPr>
              <w:rFonts w:ascii="MS Gothic" w:eastAsia="MS Gothic" w:hAnsi="MS Gothic" w:hint="eastAsia"/>
            </w:rPr>
            <w:t>☐</w:t>
          </w:r>
        </w:sdtContent>
      </w:sdt>
      <w:r w:rsidR="00864A1C">
        <w:t xml:space="preserve"> </w:t>
      </w:r>
      <w:r w:rsidR="00706C40">
        <w:t>D</w:t>
      </w:r>
      <w:r w:rsidR="00864A1C">
        <w:t>e organisatie heeft een beschrijving van de kwaliteitsborging van de scholingen.</w:t>
      </w:r>
    </w:p>
    <w:p w14:paraId="2F4537D7" w14:textId="2E0498B4" w:rsidR="003E1ECD" w:rsidRDefault="00000000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-580454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1ECD">
            <w:rPr>
              <w:rFonts w:ascii="MS Gothic" w:eastAsia="MS Gothic" w:hAnsi="MS Gothic" w:hint="eastAsia"/>
            </w:rPr>
            <w:t>☐</w:t>
          </w:r>
        </w:sdtContent>
      </w:sdt>
      <w:r w:rsidR="003E1ECD">
        <w:t xml:space="preserve"> De organisatie zorgt dat alle opleiders gedurende de periode van instellingsaccreditatie in het bezit zijn van geldige certificaten.</w:t>
      </w:r>
    </w:p>
    <w:p w14:paraId="7E777C07" w14:textId="77777777" w:rsidR="00390B50" w:rsidRDefault="00390B50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</w:p>
    <w:p w14:paraId="14E77437" w14:textId="6D6070C1" w:rsidR="00706C40" w:rsidRPr="00C86357" w:rsidRDefault="00F00547" w:rsidP="00706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iCs w:val="0"/>
          <w:sz w:val="18"/>
          <w:szCs w:val="18"/>
        </w:rPr>
      </w:pPr>
      <w:r>
        <w:rPr>
          <w:i/>
          <w:iCs w:val="0"/>
          <w:sz w:val="18"/>
          <w:szCs w:val="18"/>
        </w:rPr>
        <w:t>Eventueel nog</w:t>
      </w:r>
      <w:r w:rsidR="00706C40" w:rsidRPr="00C86357">
        <w:rPr>
          <w:i/>
          <w:iCs w:val="0"/>
          <w:sz w:val="18"/>
          <w:szCs w:val="18"/>
        </w:rPr>
        <w:t xml:space="preserve"> meesturen:</w:t>
      </w:r>
    </w:p>
    <w:p w14:paraId="7CCE636C" w14:textId="008A0E26" w:rsidR="00706C40" w:rsidRPr="00C86357" w:rsidRDefault="00F00547" w:rsidP="00706C40">
      <w:pPr>
        <w:pStyle w:val="Lijstaline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  <w:iCs w:val="0"/>
          <w:sz w:val="18"/>
          <w:szCs w:val="18"/>
        </w:rPr>
      </w:pPr>
      <w:r>
        <w:rPr>
          <w:i/>
          <w:iCs w:val="0"/>
          <w:sz w:val="18"/>
          <w:szCs w:val="18"/>
        </w:rPr>
        <w:t>opleidingsbrochure</w:t>
      </w:r>
    </w:p>
    <w:p w14:paraId="08BF6C59" w14:textId="32AC41C3" w:rsidR="003844B6" w:rsidRDefault="003844B6" w:rsidP="003844B6">
      <w:pPr>
        <w:rPr>
          <w:i/>
          <w:iCs w:val="0"/>
        </w:rPr>
      </w:pPr>
    </w:p>
    <w:p w14:paraId="17E1DE5B" w14:textId="0CABDBEA" w:rsidR="00390B50" w:rsidRDefault="003844B6" w:rsidP="00390B50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</w:pPr>
      <w:r w:rsidRPr="003844B6">
        <w:rPr>
          <w:u w:val="single"/>
        </w:rPr>
        <w:t>Ondertekening</w:t>
      </w:r>
      <w:r w:rsidR="00C86357">
        <w:rPr>
          <w:u w:val="single"/>
        </w:rPr>
        <w:br/>
      </w:r>
      <w:r w:rsidRPr="003844B6">
        <w:t xml:space="preserve">Naam: </w:t>
      </w:r>
      <w:sdt>
        <w:sdtPr>
          <w:id w:val="-281963063"/>
          <w:placeholder>
            <w:docPart w:val="DefaultPlaceholder_-1854013440"/>
          </w:placeholder>
          <w:showingPlcHdr/>
          <w:text/>
        </w:sdtPr>
        <w:sdtContent>
          <w:r w:rsidRPr="003844B6">
            <w:rPr>
              <w:rStyle w:val="Tekstvantijdelijkeaanduiding"/>
            </w:rPr>
            <w:t>Klik of tik om tekst in te voeren.</w:t>
          </w:r>
        </w:sdtContent>
      </w:sdt>
      <w:r w:rsidRPr="003844B6">
        <w:t xml:space="preserve">          </w:t>
      </w:r>
      <w:r>
        <w:tab/>
      </w:r>
      <w:r w:rsidRPr="003844B6">
        <w:t xml:space="preserve"> Handtekening</w:t>
      </w:r>
      <w:r>
        <w:t>:</w:t>
      </w:r>
    </w:p>
    <w:p w14:paraId="386F3102" w14:textId="15EBB461" w:rsidR="00C86357" w:rsidRDefault="00000000" w:rsidP="00390B50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right"/>
      </w:pPr>
      <w:sdt>
        <w:sdtPr>
          <w:id w:val="1708141521"/>
          <w:showingPlcHdr/>
          <w:picture/>
        </w:sdtPr>
        <w:sdtContent>
          <w:r w:rsidR="00C86357">
            <w:rPr>
              <w:noProof/>
            </w:rPr>
            <w:drawing>
              <wp:inline distT="0" distB="0" distL="0" distR="0" wp14:anchorId="6AB2A9C8" wp14:editId="0D3E1C2E">
                <wp:extent cx="2676525" cy="1000125"/>
                <wp:effectExtent l="0" t="0" r="9525" b="9525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65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6A9C9FB" w14:textId="77777777" w:rsidR="00C86357" w:rsidRDefault="00C86357" w:rsidP="003844B6">
      <w:pPr>
        <w:rPr>
          <w:i/>
          <w:iCs w:val="0"/>
          <w:sz w:val="18"/>
          <w:szCs w:val="18"/>
        </w:rPr>
      </w:pPr>
    </w:p>
    <w:p w14:paraId="6D245B8C" w14:textId="7967CFC1" w:rsidR="003844B6" w:rsidRPr="00C86357" w:rsidRDefault="003844B6" w:rsidP="003844B6">
      <w:pPr>
        <w:rPr>
          <w:i/>
          <w:iCs w:val="0"/>
          <w:sz w:val="18"/>
          <w:szCs w:val="18"/>
        </w:rPr>
      </w:pPr>
      <w:r w:rsidRPr="00C86357">
        <w:rPr>
          <w:i/>
          <w:iCs w:val="0"/>
          <w:sz w:val="18"/>
          <w:szCs w:val="18"/>
        </w:rPr>
        <w:lastRenderedPageBreak/>
        <w:t>Wij verzoeken je het ingevulde formulier te voorzien van een (digitale</w:t>
      </w:r>
      <w:r w:rsidR="0073649E">
        <w:rPr>
          <w:i/>
          <w:iCs w:val="0"/>
          <w:sz w:val="18"/>
          <w:szCs w:val="18"/>
        </w:rPr>
        <w:t>)</w:t>
      </w:r>
      <w:r w:rsidRPr="00C86357">
        <w:rPr>
          <w:i/>
          <w:iCs w:val="0"/>
          <w:sz w:val="18"/>
          <w:szCs w:val="18"/>
        </w:rPr>
        <w:t xml:space="preserve"> handtekening</w:t>
      </w:r>
      <w:r w:rsidR="00C86357" w:rsidRPr="00C86357">
        <w:rPr>
          <w:i/>
          <w:iCs w:val="0"/>
          <w:sz w:val="18"/>
          <w:szCs w:val="18"/>
        </w:rPr>
        <w:t xml:space="preserve"> en samen met de gevraagde bijlagen digitaal te sturen naar </w:t>
      </w:r>
      <w:hyperlink r:id="rId16" w:history="1">
        <w:r w:rsidR="00C86357" w:rsidRPr="00C86357">
          <w:rPr>
            <w:rStyle w:val="Hyperlink"/>
            <w:i/>
            <w:iCs w:val="0"/>
            <w:sz w:val="18"/>
            <w:szCs w:val="18"/>
          </w:rPr>
          <w:t>administratie@kenniscentrumkraamzorg.nl</w:t>
        </w:r>
      </w:hyperlink>
      <w:r w:rsidR="00C86357" w:rsidRPr="00C86357">
        <w:rPr>
          <w:i/>
          <w:iCs w:val="0"/>
          <w:sz w:val="18"/>
          <w:szCs w:val="18"/>
        </w:rPr>
        <w:t xml:space="preserve"> </w:t>
      </w:r>
    </w:p>
    <w:sectPr w:rsidR="003844B6" w:rsidRPr="00C86357" w:rsidSect="00214780">
      <w:headerReference w:type="default" r:id="rId17"/>
      <w:footerReference w:type="default" r:id="rId18"/>
      <w:pgSz w:w="11906" w:h="16838"/>
      <w:pgMar w:top="1417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87ADC" w14:textId="77777777" w:rsidR="00214780" w:rsidRDefault="00214780" w:rsidP="001D1606">
      <w:pPr>
        <w:spacing w:after="0" w:line="240" w:lineRule="auto"/>
      </w:pPr>
      <w:r>
        <w:separator/>
      </w:r>
    </w:p>
  </w:endnote>
  <w:endnote w:type="continuationSeparator" w:id="0">
    <w:p w14:paraId="6F9F2F3C" w14:textId="77777777" w:rsidR="00214780" w:rsidRDefault="00214780" w:rsidP="001D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BDE98" w14:textId="172DD89E" w:rsidR="00C86357" w:rsidRPr="0073649E" w:rsidRDefault="00C86357" w:rsidP="00C86357">
    <w:pPr>
      <w:pStyle w:val="Voettekst"/>
      <w:jc w:val="center"/>
      <w:rPr>
        <w:sz w:val="16"/>
        <w:szCs w:val="16"/>
      </w:rPr>
    </w:pPr>
    <w:r w:rsidRPr="0073649E">
      <w:rPr>
        <w:sz w:val="16"/>
        <w:szCs w:val="16"/>
      </w:rPr>
      <w:t xml:space="preserve">Aanvraagformulier Instellingsaccreditatie Kenniscentrum </w:t>
    </w:r>
    <w:r w:rsidR="0073649E">
      <w:rPr>
        <w:sz w:val="16"/>
        <w:szCs w:val="16"/>
      </w:rPr>
      <w:t>K</w:t>
    </w:r>
    <w:r w:rsidRPr="0073649E">
      <w:rPr>
        <w:sz w:val="16"/>
        <w:szCs w:val="16"/>
      </w:rPr>
      <w:t>raamzorg</w:t>
    </w:r>
    <w:r w:rsidR="0073649E">
      <w:rPr>
        <w:sz w:val="16"/>
        <w:szCs w:val="16"/>
      </w:rPr>
      <w:t>, maart 2023</w:t>
    </w:r>
  </w:p>
  <w:p w14:paraId="2B5FB2D0" w14:textId="77777777" w:rsidR="00C86357" w:rsidRDefault="00C863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DBAE1" w14:textId="77777777" w:rsidR="00214780" w:rsidRDefault="00214780" w:rsidP="001D1606">
      <w:pPr>
        <w:spacing w:after="0" w:line="240" w:lineRule="auto"/>
      </w:pPr>
      <w:r>
        <w:separator/>
      </w:r>
    </w:p>
  </w:footnote>
  <w:footnote w:type="continuationSeparator" w:id="0">
    <w:p w14:paraId="0AE7581F" w14:textId="77777777" w:rsidR="00214780" w:rsidRDefault="00214780" w:rsidP="001D1606">
      <w:pPr>
        <w:spacing w:after="0" w:line="240" w:lineRule="auto"/>
      </w:pPr>
      <w:r>
        <w:continuationSeparator/>
      </w:r>
    </w:p>
  </w:footnote>
  <w:footnote w:id="1">
    <w:p w14:paraId="6EA6B92C" w14:textId="77777777" w:rsidR="003844B6" w:rsidRDefault="003844B6" w:rsidP="003844B6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1D1606">
        <w:rPr>
          <w:i/>
          <w:iCs w:val="0"/>
          <w:sz w:val="16"/>
          <w:szCs w:val="16"/>
        </w:rPr>
        <w:t>Instellingsaccreditatie</w:t>
      </w:r>
      <w:r>
        <w:rPr>
          <w:i/>
          <w:iCs w:val="0"/>
          <w:sz w:val="16"/>
          <w:szCs w:val="16"/>
        </w:rPr>
        <w:t xml:space="preserve"> </w:t>
      </w:r>
      <w:r w:rsidRPr="001D1606">
        <w:rPr>
          <w:i/>
          <w:iCs w:val="0"/>
          <w:sz w:val="16"/>
          <w:szCs w:val="16"/>
        </w:rPr>
        <w:t>wordt afgegeven na goedkeuring en betaling van de factuur. Instellingsaccreditatie wordt niet met terugwerkende kracht verleend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BBFA4" w14:textId="77777777" w:rsidR="001D1606" w:rsidRDefault="001D1606" w:rsidP="001D1606">
    <w:pPr>
      <w:pStyle w:val="Koptekst"/>
      <w:jc w:val="center"/>
    </w:pPr>
    <w:r>
      <w:rPr>
        <w:noProof/>
      </w:rPr>
      <w:drawing>
        <wp:inline distT="0" distB="0" distL="0" distR="0" wp14:anchorId="34470E35" wp14:editId="24F8DFD2">
          <wp:extent cx="3240000" cy="802406"/>
          <wp:effectExtent l="0" t="0" r="0" b="0"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802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F3BBE3" w14:textId="77777777" w:rsidR="001D1606" w:rsidRDefault="001D160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61F19"/>
    <w:multiLevelType w:val="hybridMultilevel"/>
    <w:tmpl w:val="0B52B292"/>
    <w:lvl w:ilvl="0" w:tplc="D7B48D38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9A2EC7"/>
    <w:multiLevelType w:val="hybridMultilevel"/>
    <w:tmpl w:val="7096A9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04F8F"/>
    <w:multiLevelType w:val="hybridMultilevel"/>
    <w:tmpl w:val="DDDE28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95F35"/>
    <w:multiLevelType w:val="hybridMultilevel"/>
    <w:tmpl w:val="8A324B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4302B"/>
    <w:multiLevelType w:val="multilevel"/>
    <w:tmpl w:val="A7E2F418"/>
    <w:lvl w:ilvl="0">
      <w:start w:val="1"/>
      <w:numFmt w:val="decimal"/>
      <w:pStyle w:val="Kop1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73C502E"/>
    <w:multiLevelType w:val="hybridMultilevel"/>
    <w:tmpl w:val="9668C0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125E7"/>
    <w:multiLevelType w:val="hybridMultilevel"/>
    <w:tmpl w:val="B02AEC90"/>
    <w:lvl w:ilvl="0" w:tplc="8242BEC4">
      <w:numFmt w:val="bullet"/>
      <w:lvlText w:val="•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33064"/>
    <w:multiLevelType w:val="hybridMultilevel"/>
    <w:tmpl w:val="422622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F2CCA"/>
    <w:multiLevelType w:val="hybridMultilevel"/>
    <w:tmpl w:val="A2F071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65725"/>
    <w:multiLevelType w:val="multilevel"/>
    <w:tmpl w:val="EEBADC66"/>
    <w:lvl w:ilvl="0">
      <w:start w:val="1"/>
      <w:numFmt w:val="decimal"/>
      <w:pStyle w:val="Kop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57893929">
    <w:abstractNumId w:val="4"/>
  </w:num>
  <w:num w:numId="2" w16cid:durableId="1882284922">
    <w:abstractNumId w:val="0"/>
  </w:num>
  <w:num w:numId="3" w16cid:durableId="1925533370">
    <w:abstractNumId w:val="9"/>
  </w:num>
  <w:num w:numId="4" w16cid:durableId="729382712">
    <w:abstractNumId w:val="5"/>
  </w:num>
  <w:num w:numId="5" w16cid:durableId="988484979">
    <w:abstractNumId w:val="1"/>
  </w:num>
  <w:num w:numId="6" w16cid:durableId="35739459">
    <w:abstractNumId w:val="8"/>
  </w:num>
  <w:num w:numId="7" w16cid:durableId="683173038">
    <w:abstractNumId w:val="3"/>
  </w:num>
  <w:num w:numId="8" w16cid:durableId="279802586">
    <w:abstractNumId w:val="6"/>
  </w:num>
  <w:num w:numId="9" w16cid:durableId="947350343">
    <w:abstractNumId w:val="7"/>
  </w:num>
  <w:num w:numId="10" w16cid:durableId="1422145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23"/>
    <w:rsid w:val="000536A5"/>
    <w:rsid w:val="00092C5A"/>
    <w:rsid w:val="000C5B1C"/>
    <w:rsid w:val="00174855"/>
    <w:rsid w:val="001D1606"/>
    <w:rsid w:val="001D28C1"/>
    <w:rsid w:val="001E0612"/>
    <w:rsid w:val="00206B80"/>
    <w:rsid w:val="00214780"/>
    <w:rsid w:val="00220F27"/>
    <w:rsid w:val="0023315A"/>
    <w:rsid w:val="00273A60"/>
    <w:rsid w:val="00281F2F"/>
    <w:rsid w:val="002A34AD"/>
    <w:rsid w:val="002D690E"/>
    <w:rsid w:val="00305251"/>
    <w:rsid w:val="00351098"/>
    <w:rsid w:val="003844B6"/>
    <w:rsid w:val="00390B50"/>
    <w:rsid w:val="003E1ECD"/>
    <w:rsid w:val="005F6777"/>
    <w:rsid w:val="005F711D"/>
    <w:rsid w:val="00634712"/>
    <w:rsid w:val="00706C40"/>
    <w:rsid w:val="0073649E"/>
    <w:rsid w:val="00745D2E"/>
    <w:rsid w:val="00762923"/>
    <w:rsid w:val="007E3592"/>
    <w:rsid w:val="00864A1C"/>
    <w:rsid w:val="008A5A83"/>
    <w:rsid w:val="008F4CAA"/>
    <w:rsid w:val="009B4EAE"/>
    <w:rsid w:val="00A24DC7"/>
    <w:rsid w:val="00AC0A43"/>
    <w:rsid w:val="00AE1994"/>
    <w:rsid w:val="00BE3742"/>
    <w:rsid w:val="00BE70B8"/>
    <w:rsid w:val="00C86357"/>
    <w:rsid w:val="00CC4DA8"/>
    <w:rsid w:val="00E6524F"/>
    <w:rsid w:val="00E67755"/>
    <w:rsid w:val="00EA6859"/>
    <w:rsid w:val="00ED2DED"/>
    <w:rsid w:val="00EF0967"/>
    <w:rsid w:val="00F0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66E04"/>
  <w15:chartTrackingRefBased/>
  <w15:docId w15:val="{289847C7-9DE8-4E21-A9A9-0E252E91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HAnsi"/>
        <w:bCs/>
        <w:iCs/>
        <w:kern w:val="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Kop2"/>
    <w:next w:val="Geenafstand"/>
    <w:link w:val="Kop1Char"/>
    <w:autoRedefine/>
    <w:uiPriority w:val="9"/>
    <w:qFormat/>
    <w:rsid w:val="00092C5A"/>
    <w:pPr>
      <w:numPr>
        <w:numId w:val="1"/>
      </w:numPr>
      <w:outlineLvl w:val="0"/>
    </w:pPr>
    <w:rPr>
      <w:iCs/>
      <w:kern w:val="32"/>
      <w:szCs w:val="32"/>
    </w:rPr>
  </w:style>
  <w:style w:type="paragraph" w:styleId="Kop2">
    <w:name w:val="heading 2"/>
    <w:basedOn w:val="Standaard"/>
    <w:next w:val="Geenafstand"/>
    <w:link w:val="Kop2Char"/>
    <w:autoRedefine/>
    <w:uiPriority w:val="9"/>
    <w:unhideWhenUsed/>
    <w:qFormat/>
    <w:rsid w:val="00092C5A"/>
    <w:pPr>
      <w:keepNext/>
      <w:numPr>
        <w:numId w:val="3"/>
      </w:numPr>
      <w:spacing w:before="240" w:after="60" w:line="240" w:lineRule="auto"/>
      <w:ind w:left="1440" w:hanging="360"/>
      <w:outlineLvl w:val="1"/>
    </w:pPr>
    <w:rPr>
      <w:rFonts w:eastAsiaTheme="majorEastAsia" w:cstheme="majorBidi"/>
      <w:b/>
      <w:bCs w:val="0"/>
      <w:iCs w:val="0"/>
      <w:color w:val="800080"/>
      <w:sz w:val="22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92C5A"/>
    <w:rPr>
      <w:rFonts w:eastAsiaTheme="majorEastAsia" w:cstheme="majorBidi"/>
      <w:b/>
      <w:bCs w:val="0"/>
      <w:iCs w:val="0"/>
      <w:color w:val="800080"/>
      <w:sz w:val="22"/>
      <w:szCs w:val="28"/>
    </w:rPr>
  </w:style>
  <w:style w:type="character" w:customStyle="1" w:styleId="Kop1Char">
    <w:name w:val="Kop 1 Char"/>
    <w:basedOn w:val="Standaardalinea-lettertype"/>
    <w:link w:val="Kop1"/>
    <w:uiPriority w:val="9"/>
    <w:rsid w:val="00092C5A"/>
    <w:rPr>
      <w:rFonts w:eastAsiaTheme="majorEastAsia" w:cstheme="majorBidi"/>
      <w:b/>
      <w:iCs w:val="0"/>
      <w:color w:val="800080"/>
      <w:kern w:val="32"/>
      <w:sz w:val="22"/>
      <w:szCs w:val="32"/>
    </w:rPr>
  </w:style>
  <w:style w:type="paragraph" w:styleId="Geenafstand">
    <w:name w:val="No Spacing"/>
    <w:uiPriority w:val="1"/>
    <w:qFormat/>
    <w:rsid w:val="00092C5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1D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1606"/>
  </w:style>
  <w:style w:type="paragraph" w:styleId="Voettekst">
    <w:name w:val="footer"/>
    <w:basedOn w:val="Standaard"/>
    <w:link w:val="VoettekstChar"/>
    <w:uiPriority w:val="99"/>
    <w:unhideWhenUsed/>
    <w:rsid w:val="001D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1606"/>
  </w:style>
  <w:style w:type="character" w:styleId="Tekstvantijdelijkeaanduiding">
    <w:name w:val="Placeholder Text"/>
    <w:basedOn w:val="Standaardalinea-lettertype"/>
    <w:uiPriority w:val="99"/>
    <w:semiHidden/>
    <w:rsid w:val="001D1606"/>
    <w:rPr>
      <w:color w:val="80808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D1606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D1606"/>
  </w:style>
  <w:style w:type="character" w:styleId="Eindnootmarkering">
    <w:name w:val="endnote reference"/>
    <w:basedOn w:val="Standaardalinea-lettertype"/>
    <w:uiPriority w:val="99"/>
    <w:semiHidden/>
    <w:unhideWhenUsed/>
    <w:rsid w:val="001D160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D1606"/>
    <w:pPr>
      <w:spacing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D1606"/>
  </w:style>
  <w:style w:type="character" w:styleId="Voetnootmarkering">
    <w:name w:val="footnote reference"/>
    <w:basedOn w:val="Standaardalinea-lettertype"/>
    <w:uiPriority w:val="99"/>
    <w:semiHidden/>
    <w:unhideWhenUsed/>
    <w:rsid w:val="001D1606"/>
    <w:rPr>
      <w:vertAlign w:val="superscript"/>
    </w:rPr>
  </w:style>
  <w:style w:type="paragraph" w:styleId="Lijstalinea">
    <w:name w:val="List Paragraph"/>
    <w:basedOn w:val="Standaard"/>
    <w:uiPriority w:val="34"/>
    <w:qFormat/>
    <w:rsid w:val="001E061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3471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34712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AE1994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E199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1994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E1994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1994"/>
    <w:rPr>
      <w:b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E199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ckz.nl/wp-content/uploads/2023/03/Accreditatiesystematiek-2023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kckz.nl/wp-content/uploads/2023/03/Accreditatiesystematiek-2023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dministratie@kenniscentrumkraamzorg.nl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ckz.nl/accrediteren/accrediteren-vanaf-1-april-2023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ckz.nl/wp-content/uploads/2023/03/Accreditatiesystematiek-20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%20de%20Ruiter\Kenniscentrum%20Kraamzorg\Kenniscentrum%20Kraamzorg%20-%20Documenten\Accreditatie\Instellingsaccreditatie\Aanvragen%20instellingsaccreditatie\Aanvraag%20instellingsaccreditatie%20KCKZ,%20norm%20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FC356A71D3845F7915187C8D00708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B51201-214F-4F46-AB39-983C2DF1E920}"/>
      </w:docPartPr>
      <w:docPartBody>
        <w:p w:rsidR="00EC049E" w:rsidRDefault="00DC3352">
          <w:pPr>
            <w:pStyle w:val="5FC356A71D3845F7915187C8D00708A6"/>
          </w:pPr>
          <w:r w:rsidRPr="00FA17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542163-EC81-46BD-A7E3-95F47752F9CF}"/>
      </w:docPartPr>
      <w:docPartBody>
        <w:p w:rsidR="00EC049E" w:rsidRDefault="00DC3352">
          <w:r w:rsidRPr="00213E5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E369B6EE414CAC8AE9CCAA5D62BB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8FDA2F-E80C-4767-90AD-A4E4EB473AA1}"/>
      </w:docPartPr>
      <w:docPartBody>
        <w:p w:rsidR="00EC049E" w:rsidRDefault="00DC3352" w:rsidP="00DC3352">
          <w:pPr>
            <w:pStyle w:val="C5E369B6EE414CAC8AE9CCAA5D62BB06"/>
          </w:pPr>
          <w:r w:rsidRPr="00FA174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75A8115F05D4755967FB14CB86803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E3C422-596D-4219-8069-17BF927AEBCF}"/>
      </w:docPartPr>
      <w:docPartBody>
        <w:p w:rsidR="00EC049E" w:rsidRDefault="00DC3352" w:rsidP="00DC3352">
          <w:pPr>
            <w:pStyle w:val="775A8115F05D4755967FB14CB86803BF"/>
          </w:pPr>
          <w:r w:rsidRPr="00FA174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52"/>
    <w:rsid w:val="00DC3352"/>
    <w:rsid w:val="00E9790C"/>
    <w:rsid w:val="00EC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C3352"/>
    <w:rPr>
      <w:color w:val="808080"/>
    </w:rPr>
  </w:style>
  <w:style w:type="paragraph" w:customStyle="1" w:styleId="5FC356A71D3845F7915187C8D00708A6">
    <w:name w:val="5FC356A71D3845F7915187C8D00708A6"/>
  </w:style>
  <w:style w:type="paragraph" w:customStyle="1" w:styleId="C5E369B6EE414CAC8AE9CCAA5D62BB06">
    <w:name w:val="C5E369B6EE414CAC8AE9CCAA5D62BB06"/>
    <w:rsid w:val="00DC3352"/>
  </w:style>
  <w:style w:type="paragraph" w:customStyle="1" w:styleId="775A8115F05D4755967FB14CB86803BF">
    <w:name w:val="775A8115F05D4755967FB14CB86803BF"/>
    <w:rsid w:val="00DC3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37230DC9F7445890EFBB3474315E5" ma:contentTypeVersion="15" ma:contentTypeDescription="Een nieuw document maken." ma:contentTypeScope="" ma:versionID="9ad5eb44ea2b490c0608a78fd6cc74f2">
  <xsd:schema xmlns:xsd="http://www.w3.org/2001/XMLSchema" xmlns:xs="http://www.w3.org/2001/XMLSchema" xmlns:p="http://schemas.microsoft.com/office/2006/metadata/properties" xmlns:ns2="44916a12-a3ac-4d79-9848-67b1b5678fdc" xmlns:ns3="eb80d550-c053-4efb-85d6-96424984d1e7" targetNamespace="http://schemas.microsoft.com/office/2006/metadata/properties" ma:root="true" ma:fieldsID="134a765eee9c1b41c70dd26cceb44d35" ns2:_="" ns3:_="">
    <xsd:import namespace="44916a12-a3ac-4d79-9848-67b1b5678fdc"/>
    <xsd:import namespace="eb80d550-c053-4efb-85d6-96424984d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16a12-a3ac-4d79-9848-67b1b5678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baf42d66-2bfd-4eaa-9af4-2e66f5be1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0d550-c053-4efb-85d6-96424984d1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47eff2-7bc3-4327-b73b-83ef2f05955c}" ma:internalName="TaxCatchAll" ma:showField="CatchAllData" ma:web="eb80d550-c053-4efb-85d6-96424984d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80d550-c053-4efb-85d6-96424984d1e7">
      <UserInfo>
        <DisplayName>Mirjam Duindam</DisplayName>
        <AccountId>15</AccountId>
        <AccountType/>
      </UserInfo>
      <UserInfo>
        <DisplayName>Betty de Vries</DisplayName>
        <AccountId>16</AccountId>
        <AccountType/>
      </UserInfo>
    </SharedWithUsers>
    <lcf76f155ced4ddcb4097134ff3c332f xmlns="44916a12-a3ac-4d79-9848-67b1b5678fdc">
      <Terms xmlns="http://schemas.microsoft.com/office/infopath/2007/PartnerControls"/>
    </lcf76f155ced4ddcb4097134ff3c332f>
    <TaxCatchAll xmlns="eb80d550-c053-4efb-85d6-96424984d1e7" xsi:nil="true"/>
  </documentManagement>
</p:properties>
</file>

<file path=customXml/itemProps1.xml><?xml version="1.0" encoding="utf-8"?>
<ds:datastoreItem xmlns:ds="http://schemas.openxmlformats.org/officeDocument/2006/customXml" ds:itemID="{5782C450-28EB-4C7B-A85F-7A2A4D56D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2CBC3A-56CA-49DE-BA13-680148C8B9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6566E0-AB21-4250-A6C0-57AC284A3FAD}"/>
</file>

<file path=customXml/itemProps4.xml><?xml version="1.0" encoding="utf-8"?>
<ds:datastoreItem xmlns:ds="http://schemas.openxmlformats.org/officeDocument/2006/customXml" ds:itemID="{CE18AB4D-8639-43E5-AA9F-F76B6A7D3CF5}">
  <ds:schemaRefs>
    <ds:schemaRef ds:uri="http://schemas.microsoft.com/office/2006/metadata/properties"/>
    <ds:schemaRef ds:uri="http://schemas.microsoft.com/office/infopath/2007/PartnerControls"/>
    <ds:schemaRef ds:uri="eb80d550-c053-4efb-85d6-96424984d1e7"/>
    <ds:schemaRef ds:uri="44916a12-a3ac-4d79-9848-67b1b5678f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Aanvraag instellingsaccreditatie KCKZ, norm 2023</Template>
  <TotalTime>51</TotalTime>
  <Pages>3</Pages>
  <Words>702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 Ruiter</dc:creator>
  <cp:keywords/>
  <dc:description/>
  <cp:lastModifiedBy>Linda Bregman</cp:lastModifiedBy>
  <cp:revision>20</cp:revision>
  <cp:lastPrinted>2023-03-15T09:30:00Z</cp:lastPrinted>
  <dcterms:created xsi:type="dcterms:W3CDTF">2023-03-15T16:57:00Z</dcterms:created>
  <dcterms:modified xsi:type="dcterms:W3CDTF">2024-05-07T12:26:00Z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0x01010004F37230DC9F7445890EFBB3474315E5</vt:lpwstr>
  </property>
  <property fmtid="{D5CDD505-2E9C-101B-9397-08002B2CF9AE}" pid="3" name="MediaServiceImageTags">
    <vt:lpwstr/>
  </property>
</Properties>
</file>